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7B" w:rsidRDefault="00251CF3" w:rsidP="0086137B">
      <w:pPr>
        <w:pStyle w:val="Title"/>
      </w:pPr>
      <w:r>
        <w:t>Video Transcript</w:t>
      </w:r>
    </w:p>
    <w:p w:rsidR="0086137B" w:rsidRDefault="00251CF3" w:rsidP="009175DD">
      <w:pPr>
        <w:pStyle w:val="Subtitle"/>
        <w:ind w:right="-1702"/>
      </w:pPr>
      <w:r>
        <w:t>Transcript for the video ‘</w:t>
      </w:r>
      <w:r w:rsidRPr="00251CF3">
        <w:t>The Net Zero Economy Authority's role in Australia's transition to net zero</w:t>
      </w:r>
      <w:r>
        <w:t>’.</w:t>
      </w:r>
    </w:p>
    <w:p w:rsidR="00251CF3" w:rsidRDefault="00251CF3" w:rsidP="00251CF3">
      <w:r>
        <w:t>Australia is undergoing an economic transformation as we move to achieve net zero, by counterbalancing emissions produced with emissions removed. Over time we’ll shift from retiring coal and gas fired power to renewable energy, creating new opportunities, jobs and industries.</w:t>
      </w:r>
    </w:p>
    <w:p w:rsidR="00251CF3" w:rsidRDefault="00251CF3" w:rsidP="00251CF3">
      <w:r>
        <w:t>The Net Zero Economy Authority’s mission is to empower affected regions to understand the challenges and seize the opportunities. We are coordinating across governments and working with First Nations people</w:t>
      </w:r>
      <w:r w:rsidR="00781689">
        <w:t xml:space="preserve"> </w:t>
      </w:r>
      <w:r>
        <w:t xml:space="preserve">and local communities and </w:t>
      </w:r>
      <w:proofErr w:type="gramStart"/>
      <w:r>
        <w:t xml:space="preserve">industry </w:t>
      </w:r>
      <w:r w:rsidR="00781689">
        <w:t>,</w:t>
      </w:r>
      <w:r>
        <w:t>to</w:t>
      </w:r>
      <w:proofErr w:type="gramEnd"/>
      <w:r>
        <w:t xml:space="preserve"> encourage investment and support this change through place-based plans. We’ll provide essential resources like worker transition plans</w:t>
      </w:r>
      <w:r w:rsidR="00781689">
        <w:t xml:space="preserve"> and community support to help workers and regions adapt and thrive.</w:t>
      </w:r>
    </w:p>
    <w:p w:rsidR="00781689" w:rsidRDefault="00781689" w:rsidP="00251CF3">
      <w:r>
        <w:t>Together, we’ll ensure a just transition and strong communities for a sustainable future.</w:t>
      </w:r>
    </w:p>
    <w:p w:rsidR="00781689" w:rsidRPr="00251CF3" w:rsidRDefault="00781689" w:rsidP="00251CF3">
      <w:r>
        <w:t>Find out more at netzero.gov.au</w:t>
      </w:r>
      <w:bookmarkStart w:id="0" w:name="_GoBack"/>
      <w:bookmarkEnd w:id="0"/>
    </w:p>
    <w:sectPr w:rsidR="00781689" w:rsidRPr="00251CF3" w:rsidSect="003C3199">
      <w:headerReference w:type="default" r:id="rId12"/>
      <w:headerReference w:type="first" r:id="rId13"/>
      <w:pgSz w:w="11906" w:h="16838" w:code="9"/>
      <w:pgMar w:top="2268" w:right="2608" w:bottom="1361" w:left="907"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0B" w:rsidRDefault="00C0710B" w:rsidP="001D0AFC">
      <w:r>
        <w:separator/>
      </w:r>
    </w:p>
    <w:p w:rsidR="00C0710B" w:rsidRDefault="00C0710B"/>
    <w:p w:rsidR="00C0710B" w:rsidRDefault="00C0710B"/>
    <w:p w:rsidR="00C0710B" w:rsidRDefault="00C0710B"/>
  </w:endnote>
  <w:endnote w:type="continuationSeparator" w:id="0">
    <w:p w:rsidR="00C0710B" w:rsidRDefault="00C0710B" w:rsidP="001D0AFC">
      <w:r>
        <w:continuationSeparator/>
      </w:r>
    </w:p>
    <w:p w:rsidR="00C0710B" w:rsidRDefault="00C0710B"/>
    <w:p w:rsidR="00C0710B" w:rsidRDefault="00C0710B"/>
    <w:p w:rsidR="00C0710B" w:rsidRDefault="00C07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0B" w:rsidRDefault="00C0710B" w:rsidP="001D0AFC">
      <w:r>
        <w:separator/>
      </w:r>
    </w:p>
    <w:p w:rsidR="00C0710B" w:rsidRDefault="00C0710B"/>
  </w:footnote>
  <w:footnote w:type="continuationSeparator" w:id="0">
    <w:p w:rsidR="00C0710B" w:rsidRDefault="00C0710B" w:rsidP="001D0AFC">
      <w:r>
        <w:continuationSeparator/>
      </w:r>
    </w:p>
    <w:p w:rsidR="00C0710B" w:rsidRDefault="00C0710B"/>
  </w:footnote>
  <w:footnote w:type="continuationNotice" w:id="1">
    <w:p w:rsidR="00C0710B" w:rsidRDefault="00C0710B">
      <w:pPr>
        <w:spacing w:before="0" w:after="0"/>
      </w:pPr>
    </w:p>
    <w:p w:rsidR="00C0710B" w:rsidRDefault="00C071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F2" w:rsidRPr="00AC4B47" w:rsidRDefault="00AD77F2" w:rsidP="00636C34">
    <w:pPr>
      <w:pStyle w:val="Header"/>
      <w:jc w:val="center"/>
      <w:rPr>
        <w:caps/>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CellMar>
        <w:left w:w="0" w:type="dxa"/>
        <w:right w:w="0" w:type="dxa"/>
      </w:tblCellMar>
      <w:tblLook w:val="04A0" w:firstRow="1" w:lastRow="0" w:firstColumn="1" w:lastColumn="0" w:noHBand="0" w:noVBand="1"/>
    </w:tblPr>
    <w:tblGrid>
      <w:gridCol w:w="5046"/>
      <w:gridCol w:w="5047"/>
    </w:tblGrid>
    <w:tr w:rsidR="003C3199" w:rsidTr="0062361A">
      <w:tc>
        <w:tcPr>
          <w:tcW w:w="4195" w:type="dxa"/>
          <w:vAlign w:val="bottom"/>
        </w:tcPr>
        <w:p w:rsidR="003C3199" w:rsidRPr="0090200C" w:rsidRDefault="003C3199" w:rsidP="003C3199">
          <w:pPr>
            <w:pStyle w:val="NoSpacing"/>
            <w:rPr>
              <w:b/>
              <w:bCs/>
            </w:rPr>
          </w:pPr>
          <w:r w:rsidRPr="0090200C">
            <w:rPr>
              <w:b/>
              <w:bCs/>
              <w:noProof/>
              <w:lang w:eastAsia="en-AU"/>
            </w:rPr>
            <w:drawing>
              <wp:inline distT="0" distB="0" distL="0" distR="0" wp14:anchorId="41DBA197" wp14:editId="21D2F96C">
                <wp:extent cx="2040120" cy="486000"/>
                <wp:effectExtent l="0" t="0" r="0" b="9525"/>
                <wp:docPr id="113342084" name="Graphic 19" descr="Australian Government Net Zero Econom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0390" name="Graphic 19" descr="Australian Government Net Zero Economy Authority"/>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40120" cy="486000"/>
                        </a:xfrm>
                        <a:prstGeom prst="rect">
                          <a:avLst/>
                        </a:prstGeom>
                      </pic:spPr>
                    </pic:pic>
                  </a:graphicData>
                </a:graphic>
              </wp:inline>
            </w:drawing>
          </w:r>
        </w:p>
      </w:tc>
      <w:tc>
        <w:tcPr>
          <w:tcW w:w="4196" w:type="dxa"/>
          <w:vAlign w:val="bottom"/>
        </w:tcPr>
        <w:p w:rsidR="003C3199" w:rsidRPr="0090200C" w:rsidRDefault="003C3199" w:rsidP="00251CF3">
          <w:pPr>
            <w:pStyle w:val="Date"/>
          </w:pPr>
        </w:p>
      </w:tc>
    </w:tr>
    <w:tr w:rsidR="003C3199" w:rsidTr="0062361A">
      <w:trPr>
        <w:trHeight w:hRule="exact" w:val="851"/>
      </w:trPr>
      <w:tc>
        <w:tcPr>
          <w:tcW w:w="8391" w:type="dxa"/>
          <w:gridSpan w:val="2"/>
          <w:tcMar>
            <w:bottom w:w="142" w:type="dxa"/>
          </w:tcMar>
          <w:vAlign w:val="bottom"/>
        </w:tcPr>
        <w:p w:rsidR="003C3199" w:rsidRPr="0090200C" w:rsidRDefault="003C3199" w:rsidP="00251CF3">
          <w:pPr>
            <w:pStyle w:val="Header"/>
            <w:ind w:right="0"/>
            <w:rPr>
              <w:caps/>
              <w:color w:val="FF0000"/>
              <w:sz w:val="16"/>
              <w:szCs w:val="16"/>
            </w:rPr>
          </w:pPr>
        </w:p>
      </w:tc>
    </w:tr>
  </w:tbl>
  <w:p w:rsidR="003C3199" w:rsidRDefault="003C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C69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17D3A1"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12" w15:restartNumberingAfterBreak="0">
    <w:nsid w:val="4E0D079F"/>
    <w:multiLevelType w:val="multilevel"/>
    <w:tmpl w:val="23641F5E"/>
    <w:lvl w:ilvl="0">
      <w:start w:val="1"/>
      <w:numFmt w:val="bullet"/>
      <w:lvlText w:val="•"/>
      <w:lvlJc w:val="left"/>
      <w:pPr>
        <w:ind w:left="360" w:hanging="360"/>
      </w:pPr>
      <w:rPr>
        <w:rFonts w:ascii="Aptos" w:hAnsi="Aptos" w:hint="default"/>
        <w:color w:val="auto"/>
      </w:rPr>
    </w:lvl>
    <w:lvl w:ilvl="1">
      <w:start w:val="1"/>
      <w:numFmt w:val="decimal"/>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3" w15:restartNumberingAfterBreak="0">
    <w:nsid w:val="661F7723"/>
    <w:multiLevelType w:val="multilevel"/>
    <w:tmpl w:val="F3AE1808"/>
    <w:lvl w:ilvl="0">
      <w:start w:val="1"/>
      <w:numFmt w:val="decimal"/>
      <w:pStyle w:val="Caption"/>
      <w:suff w:val="space"/>
      <w:lvlText w:val="Figure 1.%1"/>
      <w:lvlJc w:val="left"/>
      <w:pPr>
        <w:ind w:left="0" w:firstLine="0"/>
      </w:pPr>
      <w:rPr>
        <w:rFonts w:asciiTheme="minorHAnsi" w:hAnsiTheme="minorHAnsi" w:hint="default"/>
        <w:b/>
        <w:i w:val="0"/>
        <w:color w:val="000000" w:themeColor="text1"/>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15"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787E4D88"/>
    <w:multiLevelType w:val="multilevel"/>
    <w:tmpl w:val="ADB2035A"/>
    <w:lvl w:ilvl="0">
      <w:start w:val="1"/>
      <w:numFmt w:val="bullet"/>
      <w:pStyle w:val="ListBullet"/>
      <w:lvlText w:val="•"/>
      <w:lvlJc w:val="left"/>
      <w:pPr>
        <w:ind w:left="360" w:hanging="360"/>
      </w:pPr>
      <w:rPr>
        <w:rFonts w:ascii="Aptos" w:hAnsi="Aptos"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Arial" w:hAnsi="Arial" w:hint="default"/>
        <w:color w:val="auto"/>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6"/>
  </w:num>
  <w:num w:numId="8">
    <w:abstractNumId w:val="7"/>
  </w:num>
  <w:num w:numId="9">
    <w:abstractNumId w:val="16"/>
  </w:num>
  <w:num w:numId="10">
    <w:abstractNumId w:val="6"/>
  </w:num>
  <w:num w:numId="11">
    <w:abstractNumId w:val="16"/>
  </w:num>
  <w:num w:numId="12">
    <w:abstractNumId w:val="5"/>
  </w:num>
  <w:num w:numId="13">
    <w:abstractNumId w:val="16"/>
  </w:num>
  <w:num w:numId="14">
    <w:abstractNumId w:val="4"/>
  </w:num>
  <w:num w:numId="15">
    <w:abstractNumId w:val="16"/>
  </w:num>
  <w:num w:numId="16">
    <w:abstractNumId w:val="14"/>
  </w:num>
  <w:num w:numId="17">
    <w:abstractNumId w:val="3"/>
  </w:num>
  <w:num w:numId="18">
    <w:abstractNumId w:val="14"/>
  </w:num>
  <w:num w:numId="19">
    <w:abstractNumId w:val="2"/>
  </w:num>
  <w:num w:numId="20">
    <w:abstractNumId w:val="14"/>
  </w:num>
  <w:num w:numId="21">
    <w:abstractNumId w:val="1"/>
  </w:num>
  <w:num w:numId="22">
    <w:abstractNumId w:val="14"/>
  </w:num>
  <w:num w:numId="23">
    <w:abstractNumId w:val="0"/>
  </w:num>
  <w:num w:numId="24">
    <w:abstractNumId w:val="14"/>
  </w:num>
  <w:num w:numId="25">
    <w:abstractNumId w:val="11"/>
  </w:num>
  <w:num w:numId="26">
    <w:abstractNumId w:val="10"/>
  </w:num>
  <w:num w:numId="27">
    <w:abstractNumId w:val="15"/>
  </w:num>
  <w:num w:numId="28">
    <w:abstractNumId w:val="16"/>
  </w:num>
  <w:num w:numId="29">
    <w:abstractNumId w:val="16"/>
  </w:num>
  <w:num w:numId="30">
    <w:abstractNumId w:val="16"/>
  </w:num>
  <w:num w:numId="31">
    <w:abstractNumId w:val="16"/>
  </w:num>
  <w:num w:numId="32">
    <w:abstractNumId w:val="16"/>
  </w:num>
  <w:num w:numId="33">
    <w:abstractNumId w:val="13"/>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4"/>
  </w:num>
  <w:num w:numId="39">
    <w:abstractNumId w:val="16"/>
  </w:num>
  <w:num w:numId="40">
    <w:abstractNumId w:val="1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zNjcyNTezMLI0MjdS0lEKTi0uzszPAykwrgUAl714LiwAAAA="/>
  </w:docVars>
  <w:rsids>
    <w:rsidRoot w:val="00251CF3"/>
    <w:rsid w:val="00011EBE"/>
    <w:rsid w:val="0001234E"/>
    <w:rsid w:val="000136A5"/>
    <w:rsid w:val="00013E33"/>
    <w:rsid w:val="00015555"/>
    <w:rsid w:val="0001627D"/>
    <w:rsid w:val="000164A5"/>
    <w:rsid w:val="00020CF3"/>
    <w:rsid w:val="0002234B"/>
    <w:rsid w:val="00024813"/>
    <w:rsid w:val="00032388"/>
    <w:rsid w:val="00033439"/>
    <w:rsid w:val="00034043"/>
    <w:rsid w:val="000369EA"/>
    <w:rsid w:val="00036FE5"/>
    <w:rsid w:val="00037DE5"/>
    <w:rsid w:val="00041055"/>
    <w:rsid w:val="00056BC0"/>
    <w:rsid w:val="000612B5"/>
    <w:rsid w:val="00061B61"/>
    <w:rsid w:val="000635BC"/>
    <w:rsid w:val="000658B5"/>
    <w:rsid w:val="00065F7E"/>
    <w:rsid w:val="000760F4"/>
    <w:rsid w:val="00080037"/>
    <w:rsid w:val="00083A58"/>
    <w:rsid w:val="00083FD2"/>
    <w:rsid w:val="0008584C"/>
    <w:rsid w:val="000872A3"/>
    <w:rsid w:val="00091A80"/>
    <w:rsid w:val="00096866"/>
    <w:rsid w:val="000A1273"/>
    <w:rsid w:val="000A1738"/>
    <w:rsid w:val="000A1EF9"/>
    <w:rsid w:val="000A2E7B"/>
    <w:rsid w:val="000A336E"/>
    <w:rsid w:val="000A4DA7"/>
    <w:rsid w:val="000A5B5A"/>
    <w:rsid w:val="000A66C9"/>
    <w:rsid w:val="000B3336"/>
    <w:rsid w:val="000B40C2"/>
    <w:rsid w:val="000B5598"/>
    <w:rsid w:val="000B5729"/>
    <w:rsid w:val="000C4291"/>
    <w:rsid w:val="000C5879"/>
    <w:rsid w:val="000D19FF"/>
    <w:rsid w:val="000D22A8"/>
    <w:rsid w:val="000D793D"/>
    <w:rsid w:val="000D7D92"/>
    <w:rsid w:val="000D7F92"/>
    <w:rsid w:val="000E552A"/>
    <w:rsid w:val="000E76FA"/>
    <w:rsid w:val="000F2461"/>
    <w:rsid w:val="000F2EDC"/>
    <w:rsid w:val="000F47A6"/>
    <w:rsid w:val="000F5A29"/>
    <w:rsid w:val="000F5CB5"/>
    <w:rsid w:val="000F6463"/>
    <w:rsid w:val="000F6579"/>
    <w:rsid w:val="000F7990"/>
    <w:rsid w:val="00100584"/>
    <w:rsid w:val="001010A9"/>
    <w:rsid w:val="0010640F"/>
    <w:rsid w:val="00106F60"/>
    <w:rsid w:val="0011220B"/>
    <w:rsid w:val="00113EA9"/>
    <w:rsid w:val="001141D0"/>
    <w:rsid w:val="00115801"/>
    <w:rsid w:val="001175CB"/>
    <w:rsid w:val="00117894"/>
    <w:rsid w:val="001178D7"/>
    <w:rsid w:val="0012062F"/>
    <w:rsid w:val="00120E3D"/>
    <w:rsid w:val="001239E7"/>
    <w:rsid w:val="001279BB"/>
    <w:rsid w:val="00133783"/>
    <w:rsid w:val="001338BA"/>
    <w:rsid w:val="001368BE"/>
    <w:rsid w:val="00136B50"/>
    <w:rsid w:val="00141077"/>
    <w:rsid w:val="001425A7"/>
    <w:rsid w:val="001432FE"/>
    <w:rsid w:val="00144282"/>
    <w:rsid w:val="00152AC1"/>
    <w:rsid w:val="00153AEF"/>
    <w:rsid w:val="001547CB"/>
    <w:rsid w:val="00154C1A"/>
    <w:rsid w:val="00154EF5"/>
    <w:rsid w:val="00156042"/>
    <w:rsid w:val="001567DD"/>
    <w:rsid w:val="00157AB6"/>
    <w:rsid w:val="00157CE7"/>
    <w:rsid w:val="001714D3"/>
    <w:rsid w:val="00174708"/>
    <w:rsid w:val="00182D27"/>
    <w:rsid w:val="00187C93"/>
    <w:rsid w:val="00191178"/>
    <w:rsid w:val="00191513"/>
    <w:rsid w:val="00191CC2"/>
    <w:rsid w:val="00192329"/>
    <w:rsid w:val="00193699"/>
    <w:rsid w:val="00197290"/>
    <w:rsid w:val="0019759D"/>
    <w:rsid w:val="00197E66"/>
    <w:rsid w:val="001A03FE"/>
    <w:rsid w:val="001A0E88"/>
    <w:rsid w:val="001A41EB"/>
    <w:rsid w:val="001A5727"/>
    <w:rsid w:val="001A7D74"/>
    <w:rsid w:val="001B3928"/>
    <w:rsid w:val="001B709F"/>
    <w:rsid w:val="001B7FA1"/>
    <w:rsid w:val="001C28D3"/>
    <w:rsid w:val="001C3FD0"/>
    <w:rsid w:val="001C48D8"/>
    <w:rsid w:val="001C4B8A"/>
    <w:rsid w:val="001C5149"/>
    <w:rsid w:val="001C52C2"/>
    <w:rsid w:val="001C6BB6"/>
    <w:rsid w:val="001D0AFC"/>
    <w:rsid w:val="001D1EF4"/>
    <w:rsid w:val="001D2019"/>
    <w:rsid w:val="001D3383"/>
    <w:rsid w:val="001D7528"/>
    <w:rsid w:val="001D76E4"/>
    <w:rsid w:val="001E3A54"/>
    <w:rsid w:val="001E41E5"/>
    <w:rsid w:val="001E49C9"/>
    <w:rsid w:val="001E5108"/>
    <w:rsid w:val="001E5F8E"/>
    <w:rsid w:val="001F1430"/>
    <w:rsid w:val="001F25C8"/>
    <w:rsid w:val="001F3C12"/>
    <w:rsid w:val="001F40EE"/>
    <w:rsid w:val="00202C71"/>
    <w:rsid w:val="00202F7F"/>
    <w:rsid w:val="00207CBE"/>
    <w:rsid w:val="00210409"/>
    <w:rsid w:val="00210E8D"/>
    <w:rsid w:val="00217D19"/>
    <w:rsid w:val="0022009C"/>
    <w:rsid w:val="00226249"/>
    <w:rsid w:val="00227152"/>
    <w:rsid w:val="002320CE"/>
    <w:rsid w:val="00233385"/>
    <w:rsid w:val="002333C5"/>
    <w:rsid w:val="00242034"/>
    <w:rsid w:val="002422FD"/>
    <w:rsid w:val="00244887"/>
    <w:rsid w:val="00244E46"/>
    <w:rsid w:val="00251CF3"/>
    <w:rsid w:val="00253E2B"/>
    <w:rsid w:val="002574B2"/>
    <w:rsid w:val="00257A55"/>
    <w:rsid w:val="002603C4"/>
    <w:rsid w:val="00262769"/>
    <w:rsid w:val="002632B7"/>
    <w:rsid w:val="00264464"/>
    <w:rsid w:val="00264F4D"/>
    <w:rsid w:val="00272AAC"/>
    <w:rsid w:val="00274521"/>
    <w:rsid w:val="00275504"/>
    <w:rsid w:val="002776FA"/>
    <w:rsid w:val="0028070D"/>
    <w:rsid w:val="002871D8"/>
    <w:rsid w:val="00291082"/>
    <w:rsid w:val="00295234"/>
    <w:rsid w:val="00296ADC"/>
    <w:rsid w:val="00297CB5"/>
    <w:rsid w:val="002A02B1"/>
    <w:rsid w:val="002A1211"/>
    <w:rsid w:val="002A12DA"/>
    <w:rsid w:val="002A1929"/>
    <w:rsid w:val="002A521B"/>
    <w:rsid w:val="002A66E5"/>
    <w:rsid w:val="002B1417"/>
    <w:rsid w:val="002B161A"/>
    <w:rsid w:val="002B16A7"/>
    <w:rsid w:val="002C0BE4"/>
    <w:rsid w:val="002C1E4B"/>
    <w:rsid w:val="002C2769"/>
    <w:rsid w:val="002C2E1B"/>
    <w:rsid w:val="002C3AFC"/>
    <w:rsid w:val="002C7B9D"/>
    <w:rsid w:val="002D3E24"/>
    <w:rsid w:val="002D521E"/>
    <w:rsid w:val="002D62CE"/>
    <w:rsid w:val="002D67D3"/>
    <w:rsid w:val="002D7462"/>
    <w:rsid w:val="002E038B"/>
    <w:rsid w:val="002E1998"/>
    <w:rsid w:val="002E2CB1"/>
    <w:rsid w:val="002E2F01"/>
    <w:rsid w:val="002E41A9"/>
    <w:rsid w:val="002E6D7C"/>
    <w:rsid w:val="002F0E89"/>
    <w:rsid w:val="002F208B"/>
    <w:rsid w:val="002F2993"/>
    <w:rsid w:val="002F52F7"/>
    <w:rsid w:val="002F6F32"/>
    <w:rsid w:val="003004FA"/>
    <w:rsid w:val="0030669E"/>
    <w:rsid w:val="00320667"/>
    <w:rsid w:val="003233EA"/>
    <w:rsid w:val="003300BD"/>
    <w:rsid w:val="00337255"/>
    <w:rsid w:val="00337769"/>
    <w:rsid w:val="0033785B"/>
    <w:rsid w:val="0034210B"/>
    <w:rsid w:val="00342B0C"/>
    <w:rsid w:val="00343C87"/>
    <w:rsid w:val="003450AC"/>
    <w:rsid w:val="00345749"/>
    <w:rsid w:val="00351CED"/>
    <w:rsid w:val="0035330E"/>
    <w:rsid w:val="00353DC5"/>
    <w:rsid w:val="003550F0"/>
    <w:rsid w:val="0036434E"/>
    <w:rsid w:val="00380AA5"/>
    <w:rsid w:val="0038259F"/>
    <w:rsid w:val="003845DF"/>
    <w:rsid w:val="00387AAC"/>
    <w:rsid w:val="00397A3B"/>
    <w:rsid w:val="003A0533"/>
    <w:rsid w:val="003A52C7"/>
    <w:rsid w:val="003A5F1D"/>
    <w:rsid w:val="003A67D8"/>
    <w:rsid w:val="003A68CB"/>
    <w:rsid w:val="003B3D1A"/>
    <w:rsid w:val="003B551F"/>
    <w:rsid w:val="003B5C68"/>
    <w:rsid w:val="003C1731"/>
    <w:rsid w:val="003C17BB"/>
    <w:rsid w:val="003C27E2"/>
    <w:rsid w:val="003C3199"/>
    <w:rsid w:val="003C3CC4"/>
    <w:rsid w:val="003C469B"/>
    <w:rsid w:val="003D17FB"/>
    <w:rsid w:val="003D2652"/>
    <w:rsid w:val="003D5D9E"/>
    <w:rsid w:val="003D60F9"/>
    <w:rsid w:val="003D70C7"/>
    <w:rsid w:val="003E0987"/>
    <w:rsid w:val="003E0F3F"/>
    <w:rsid w:val="003E1AC6"/>
    <w:rsid w:val="003E37B6"/>
    <w:rsid w:val="003E4D00"/>
    <w:rsid w:val="003E7795"/>
    <w:rsid w:val="003F0176"/>
    <w:rsid w:val="003F0791"/>
    <w:rsid w:val="003F4678"/>
    <w:rsid w:val="004003DB"/>
    <w:rsid w:val="00401788"/>
    <w:rsid w:val="00407E7F"/>
    <w:rsid w:val="00411636"/>
    <w:rsid w:val="00411B7D"/>
    <w:rsid w:val="00416267"/>
    <w:rsid w:val="004223ED"/>
    <w:rsid w:val="00424406"/>
    <w:rsid w:val="00425C5C"/>
    <w:rsid w:val="004265BE"/>
    <w:rsid w:val="00431975"/>
    <w:rsid w:val="00433093"/>
    <w:rsid w:val="004339D6"/>
    <w:rsid w:val="0044217F"/>
    <w:rsid w:val="00447F86"/>
    <w:rsid w:val="00450AEF"/>
    <w:rsid w:val="0045454F"/>
    <w:rsid w:val="004624F7"/>
    <w:rsid w:val="00462C1E"/>
    <w:rsid w:val="004637F7"/>
    <w:rsid w:val="004642D9"/>
    <w:rsid w:val="00467B74"/>
    <w:rsid w:val="00467CE7"/>
    <w:rsid w:val="0047130C"/>
    <w:rsid w:val="00495969"/>
    <w:rsid w:val="00496642"/>
    <w:rsid w:val="00497959"/>
    <w:rsid w:val="004A0ED4"/>
    <w:rsid w:val="004A58E5"/>
    <w:rsid w:val="004A6A7C"/>
    <w:rsid w:val="004A7DA8"/>
    <w:rsid w:val="004B38F6"/>
    <w:rsid w:val="004C26DA"/>
    <w:rsid w:val="004C2D38"/>
    <w:rsid w:val="004C6084"/>
    <w:rsid w:val="004D0DC8"/>
    <w:rsid w:val="004D3380"/>
    <w:rsid w:val="004D7430"/>
    <w:rsid w:val="004E2765"/>
    <w:rsid w:val="004E38D4"/>
    <w:rsid w:val="004E5EEB"/>
    <w:rsid w:val="004F16FA"/>
    <w:rsid w:val="00504AE4"/>
    <w:rsid w:val="0050706D"/>
    <w:rsid w:val="00507DED"/>
    <w:rsid w:val="00510A99"/>
    <w:rsid w:val="00512BE7"/>
    <w:rsid w:val="005138A5"/>
    <w:rsid w:val="00515EE4"/>
    <w:rsid w:val="00520281"/>
    <w:rsid w:val="00521C5A"/>
    <w:rsid w:val="00521CCB"/>
    <w:rsid w:val="005234AB"/>
    <w:rsid w:val="005266C3"/>
    <w:rsid w:val="00527D0A"/>
    <w:rsid w:val="00530C13"/>
    <w:rsid w:val="005316C5"/>
    <w:rsid w:val="00532D47"/>
    <w:rsid w:val="00537ECB"/>
    <w:rsid w:val="005410C1"/>
    <w:rsid w:val="005520BC"/>
    <w:rsid w:val="00552F86"/>
    <w:rsid w:val="005559C1"/>
    <w:rsid w:val="00562DF0"/>
    <w:rsid w:val="005634B4"/>
    <w:rsid w:val="0056463F"/>
    <w:rsid w:val="005646CD"/>
    <w:rsid w:val="0056489B"/>
    <w:rsid w:val="005679A0"/>
    <w:rsid w:val="00570151"/>
    <w:rsid w:val="00582037"/>
    <w:rsid w:val="00584EA0"/>
    <w:rsid w:val="00585314"/>
    <w:rsid w:val="00585DCF"/>
    <w:rsid w:val="00586756"/>
    <w:rsid w:val="005915AE"/>
    <w:rsid w:val="0059331F"/>
    <w:rsid w:val="00593C4E"/>
    <w:rsid w:val="005943E4"/>
    <w:rsid w:val="00594996"/>
    <w:rsid w:val="00595909"/>
    <w:rsid w:val="005A22A5"/>
    <w:rsid w:val="005A3128"/>
    <w:rsid w:val="005A647D"/>
    <w:rsid w:val="005B0B95"/>
    <w:rsid w:val="005B158F"/>
    <w:rsid w:val="005B1BD1"/>
    <w:rsid w:val="005B3A1A"/>
    <w:rsid w:val="005B5231"/>
    <w:rsid w:val="005B5303"/>
    <w:rsid w:val="005B5427"/>
    <w:rsid w:val="005C317B"/>
    <w:rsid w:val="005C3BCC"/>
    <w:rsid w:val="005C3C53"/>
    <w:rsid w:val="005C3D26"/>
    <w:rsid w:val="005C76E3"/>
    <w:rsid w:val="005D32BE"/>
    <w:rsid w:val="005D3CEE"/>
    <w:rsid w:val="005D65FE"/>
    <w:rsid w:val="005E3C4D"/>
    <w:rsid w:val="005E3E4E"/>
    <w:rsid w:val="005F08D9"/>
    <w:rsid w:val="005F4740"/>
    <w:rsid w:val="005F59AA"/>
    <w:rsid w:val="005F68AB"/>
    <w:rsid w:val="0060327D"/>
    <w:rsid w:val="00603D3A"/>
    <w:rsid w:val="0060777F"/>
    <w:rsid w:val="00607D8E"/>
    <w:rsid w:val="00610149"/>
    <w:rsid w:val="0061259C"/>
    <w:rsid w:val="00614332"/>
    <w:rsid w:val="00616063"/>
    <w:rsid w:val="00616A8F"/>
    <w:rsid w:val="0062006A"/>
    <w:rsid w:val="00622A8D"/>
    <w:rsid w:val="0062348C"/>
    <w:rsid w:val="006330DA"/>
    <w:rsid w:val="006367D6"/>
    <w:rsid w:val="00636C34"/>
    <w:rsid w:val="00640006"/>
    <w:rsid w:val="0064041E"/>
    <w:rsid w:val="00640B02"/>
    <w:rsid w:val="006458A1"/>
    <w:rsid w:val="0064638E"/>
    <w:rsid w:val="00656D2E"/>
    <w:rsid w:val="0065754D"/>
    <w:rsid w:val="00662B82"/>
    <w:rsid w:val="00663A07"/>
    <w:rsid w:val="00663EB2"/>
    <w:rsid w:val="00664625"/>
    <w:rsid w:val="006666F0"/>
    <w:rsid w:val="006761D1"/>
    <w:rsid w:val="00680B74"/>
    <w:rsid w:val="006818CB"/>
    <w:rsid w:val="00686747"/>
    <w:rsid w:val="00687FC3"/>
    <w:rsid w:val="006909B3"/>
    <w:rsid w:val="00691B1E"/>
    <w:rsid w:val="00693793"/>
    <w:rsid w:val="00693A71"/>
    <w:rsid w:val="006A0D5B"/>
    <w:rsid w:val="006A261D"/>
    <w:rsid w:val="006A35DD"/>
    <w:rsid w:val="006A3CDA"/>
    <w:rsid w:val="006A3D01"/>
    <w:rsid w:val="006A7FC2"/>
    <w:rsid w:val="006B0C33"/>
    <w:rsid w:val="006B3A4B"/>
    <w:rsid w:val="006B6CB3"/>
    <w:rsid w:val="006C1340"/>
    <w:rsid w:val="006C1E76"/>
    <w:rsid w:val="006C2813"/>
    <w:rsid w:val="006C2EEC"/>
    <w:rsid w:val="006C3EE5"/>
    <w:rsid w:val="006C4497"/>
    <w:rsid w:val="006C4D02"/>
    <w:rsid w:val="006C5560"/>
    <w:rsid w:val="006C5BC4"/>
    <w:rsid w:val="006C643E"/>
    <w:rsid w:val="006D118B"/>
    <w:rsid w:val="006D2526"/>
    <w:rsid w:val="006D6392"/>
    <w:rsid w:val="006E0022"/>
    <w:rsid w:val="006E281A"/>
    <w:rsid w:val="006E546F"/>
    <w:rsid w:val="006E5981"/>
    <w:rsid w:val="006E777C"/>
    <w:rsid w:val="006E7EA8"/>
    <w:rsid w:val="006F0D69"/>
    <w:rsid w:val="006F169C"/>
    <w:rsid w:val="006F297E"/>
    <w:rsid w:val="006F5C6F"/>
    <w:rsid w:val="006F7CB3"/>
    <w:rsid w:val="007023B2"/>
    <w:rsid w:val="0070784B"/>
    <w:rsid w:val="00707B0F"/>
    <w:rsid w:val="00711370"/>
    <w:rsid w:val="00716958"/>
    <w:rsid w:val="00724799"/>
    <w:rsid w:val="00732F33"/>
    <w:rsid w:val="0073698E"/>
    <w:rsid w:val="007369FD"/>
    <w:rsid w:val="00740F95"/>
    <w:rsid w:val="00742A2A"/>
    <w:rsid w:val="00742D15"/>
    <w:rsid w:val="00743223"/>
    <w:rsid w:val="00743F2B"/>
    <w:rsid w:val="007454B9"/>
    <w:rsid w:val="00751630"/>
    <w:rsid w:val="00751B97"/>
    <w:rsid w:val="007531C4"/>
    <w:rsid w:val="00754945"/>
    <w:rsid w:val="007577DB"/>
    <w:rsid w:val="00760E66"/>
    <w:rsid w:val="00763211"/>
    <w:rsid w:val="007641A7"/>
    <w:rsid w:val="0076540B"/>
    <w:rsid w:val="00772BCA"/>
    <w:rsid w:val="0077668B"/>
    <w:rsid w:val="007776CE"/>
    <w:rsid w:val="00780046"/>
    <w:rsid w:val="00780A83"/>
    <w:rsid w:val="00781689"/>
    <w:rsid w:val="007819DD"/>
    <w:rsid w:val="00781D4D"/>
    <w:rsid w:val="007A049D"/>
    <w:rsid w:val="007A24DF"/>
    <w:rsid w:val="007A63DD"/>
    <w:rsid w:val="007B1C99"/>
    <w:rsid w:val="007B3904"/>
    <w:rsid w:val="007B5FB6"/>
    <w:rsid w:val="007B730B"/>
    <w:rsid w:val="007C0D01"/>
    <w:rsid w:val="007C5286"/>
    <w:rsid w:val="007C62D8"/>
    <w:rsid w:val="007C68A4"/>
    <w:rsid w:val="007D010D"/>
    <w:rsid w:val="007D01F6"/>
    <w:rsid w:val="007D0359"/>
    <w:rsid w:val="007D1CC1"/>
    <w:rsid w:val="007F6088"/>
    <w:rsid w:val="007F7683"/>
    <w:rsid w:val="007F7F9B"/>
    <w:rsid w:val="00800F49"/>
    <w:rsid w:val="00802574"/>
    <w:rsid w:val="00803042"/>
    <w:rsid w:val="008043C0"/>
    <w:rsid w:val="008044C2"/>
    <w:rsid w:val="00806A1D"/>
    <w:rsid w:val="0080756E"/>
    <w:rsid w:val="00807B89"/>
    <w:rsid w:val="008106C1"/>
    <w:rsid w:val="00810F2C"/>
    <w:rsid w:val="00813D71"/>
    <w:rsid w:val="00814EB6"/>
    <w:rsid w:val="00814EEE"/>
    <w:rsid w:val="00815B59"/>
    <w:rsid w:val="00823B41"/>
    <w:rsid w:val="00825F78"/>
    <w:rsid w:val="00826D89"/>
    <w:rsid w:val="0082700C"/>
    <w:rsid w:val="00831855"/>
    <w:rsid w:val="008327AB"/>
    <w:rsid w:val="00834459"/>
    <w:rsid w:val="00835736"/>
    <w:rsid w:val="00835D56"/>
    <w:rsid w:val="008520E2"/>
    <w:rsid w:val="00853537"/>
    <w:rsid w:val="008603FF"/>
    <w:rsid w:val="0086137B"/>
    <w:rsid w:val="00862D9B"/>
    <w:rsid w:val="0086323A"/>
    <w:rsid w:val="00864F9E"/>
    <w:rsid w:val="00867C7F"/>
    <w:rsid w:val="0087248E"/>
    <w:rsid w:val="00872DBB"/>
    <w:rsid w:val="00873EEA"/>
    <w:rsid w:val="00875B30"/>
    <w:rsid w:val="00877803"/>
    <w:rsid w:val="00880FAF"/>
    <w:rsid w:val="008877E5"/>
    <w:rsid w:val="0088797B"/>
    <w:rsid w:val="008969F7"/>
    <w:rsid w:val="00896BFF"/>
    <w:rsid w:val="008A1F47"/>
    <w:rsid w:val="008A6F64"/>
    <w:rsid w:val="008B0557"/>
    <w:rsid w:val="008B4110"/>
    <w:rsid w:val="008B41E5"/>
    <w:rsid w:val="008B4594"/>
    <w:rsid w:val="008B513E"/>
    <w:rsid w:val="008B6BA7"/>
    <w:rsid w:val="008C20AC"/>
    <w:rsid w:val="008D1C45"/>
    <w:rsid w:val="008D1DE2"/>
    <w:rsid w:val="008D5EA6"/>
    <w:rsid w:val="008D7966"/>
    <w:rsid w:val="008E0BDC"/>
    <w:rsid w:val="008E2748"/>
    <w:rsid w:val="008E37C3"/>
    <w:rsid w:val="008E6310"/>
    <w:rsid w:val="008E76B2"/>
    <w:rsid w:val="008F68E6"/>
    <w:rsid w:val="009009D3"/>
    <w:rsid w:val="0090200C"/>
    <w:rsid w:val="009042B2"/>
    <w:rsid w:val="00905EE7"/>
    <w:rsid w:val="0090627D"/>
    <w:rsid w:val="00907D31"/>
    <w:rsid w:val="009148B4"/>
    <w:rsid w:val="009173AC"/>
    <w:rsid w:val="009175DD"/>
    <w:rsid w:val="00930D4E"/>
    <w:rsid w:val="00932857"/>
    <w:rsid w:val="009363FF"/>
    <w:rsid w:val="0093688A"/>
    <w:rsid w:val="00944B83"/>
    <w:rsid w:val="00944E01"/>
    <w:rsid w:val="009501A9"/>
    <w:rsid w:val="0095289A"/>
    <w:rsid w:val="0095480D"/>
    <w:rsid w:val="00957C0B"/>
    <w:rsid w:val="0096683E"/>
    <w:rsid w:val="0097559E"/>
    <w:rsid w:val="009805D1"/>
    <w:rsid w:val="0098562A"/>
    <w:rsid w:val="00985941"/>
    <w:rsid w:val="00986850"/>
    <w:rsid w:val="009939C2"/>
    <w:rsid w:val="009949CF"/>
    <w:rsid w:val="009951D1"/>
    <w:rsid w:val="00996A28"/>
    <w:rsid w:val="009A1343"/>
    <w:rsid w:val="009A244B"/>
    <w:rsid w:val="009A3301"/>
    <w:rsid w:val="009A4CF8"/>
    <w:rsid w:val="009A7E7C"/>
    <w:rsid w:val="009B08C9"/>
    <w:rsid w:val="009B2BD5"/>
    <w:rsid w:val="009C6862"/>
    <w:rsid w:val="009C69D1"/>
    <w:rsid w:val="009D04F8"/>
    <w:rsid w:val="009D18FC"/>
    <w:rsid w:val="009D27F9"/>
    <w:rsid w:val="009D5614"/>
    <w:rsid w:val="009D6BAB"/>
    <w:rsid w:val="009E0D5D"/>
    <w:rsid w:val="009E3ABE"/>
    <w:rsid w:val="009F1238"/>
    <w:rsid w:val="009F3EB9"/>
    <w:rsid w:val="009F4403"/>
    <w:rsid w:val="00A002B2"/>
    <w:rsid w:val="00A040B2"/>
    <w:rsid w:val="00A05877"/>
    <w:rsid w:val="00A10C8D"/>
    <w:rsid w:val="00A11010"/>
    <w:rsid w:val="00A121BE"/>
    <w:rsid w:val="00A124BD"/>
    <w:rsid w:val="00A1740D"/>
    <w:rsid w:val="00A2102A"/>
    <w:rsid w:val="00A21250"/>
    <w:rsid w:val="00A237CC"/>
    <w:rsid w:val="00A239E9"/>
    <w:rsid w:val="00A24E7E"/>
    <w:rsid w:val="00A305C0"/>
    <w:rsid w:val="00A30B2F"/>
    <w:rsid w:val="00A30CA2"/>
    <w:rsid w:val="00A311EC"/>
    <w:rsid w:val="00A3271C"/>
    <w:rsid w:val="00A3563F"/>
    <w:rsid w:val="00A37834"/>
    <w:rsid w:val="00A379D0"/>
    <w:rsid w:val="00A406C2"/>
    <w:rsid w:val="00A40702"/>
    <w:rsid w:val="00A40E79"/>
    <w:rsid w:val="00A41D2C"/>
    <w:rsid w:val="00A438DA"/>
    <w:rsid w:val="00A45CA9"/>
    <w:rsid w:val="00A554CC"/>
    <w:rsid w:val="00A57BEE"/>
    <w:rsid w:val="00A60798"/>
    <w:rsid w:val="00A608A2"/>
    <w:rsid w:val="00A62057"/>
    <w:rsid w:val="00A6586C"/>
    <w:rsid w:val="00A72917"/>
    <w:rsid w:val="00A738DB"/>
    <w:rsid w:val="00A76331"/>
    <w:rsid w:val="00A80C22"/>
    <w:rsid w:val="00A8239E"/>
    <w:rsid w:val="00A82C5F"/>
    <w:rsid w:val="00A82DD2"/>
    <w:rsid w:val="00A857C9"/>
    <w:rsid w:val="00A866B8"/>
    <w:rsid w:val="00A91389"/>
    <w:rsid w:val="00A97EE7"/>
    <w:rsid w:val="00AB0BBD"/>
    <w:rsid w:val="00AB0D0F"/>
    <w:rsid w:val="00AB3114"/>
    <w:rsid w:val="00AB396A"/>
    <w:rsid w:val="00AB3C56"/>
    <w:rsid w:val="00AB3E03"/>
    <w:rsid w:val="00AB6449"/>
    <w:rsid w:val="00AB64A7"/>
    <w:rsid w:val="00AC2041"/>
    <w:rsid w:val="00AC4303"/>
    <w:rsid w:val="00AC4B47"/>
    <w:rsid w:val="00AC4CF0"/>
    <w:rsid w:val="00AC6350"/>
    <w:rsid w:val="00AC75DC"/>
    <w:rsid w:val="00AD374F"/>
    <w:rsid w:val="00AD3B5E"/>
    <w:rsid w:val="00AD54DB"/>
    <w:rsid w:val="00AD5C27"/>
    <w:rsid w:val="00AD77F2"/>
    <w:rsid w:val="00AE2702"/>
    <w:rsid w:val="00AE5EDF"/>
    <w:rsid w:val="00AE6670"/>
    <w:rsid w:val="00AF72A3"/>
    <w:rsid w:val="00AF74B0"/>
    <w:rsid w:val="00B014AA"/>
    <w:rsid w:val="00B0201E"/>
    <w:rsid w:val="00B044AE"/>
    <w:rsid w:val="00B0751F"/>
    <w:rsid w:val="00B12ADD"/>
    <w:rsid w:val="00B22EE5"/>
    <w:rsid w:val="00B232F6"/>
    <w:rsid w:val="00B23442"/>
    <w:rsid w:val="00B3112C"/>
    <w:rsid w:val="00B33686"/>
    <w:rsid w:val="00B36484"/>
    <w:rsid w:val="00B42F1B"/>
    <w:rsid w:val="00B46E65"/>
    <w:rsid w:val="00B543B5"/>
    <w:rsid w:val="00B57046"/>
    <w:rsid w:val="00B62340"/>
    <w:rsid w:val="00B64364"/>
    <w:rsid w:val="00B67DE1"/>
    <w:rsid w:val="00B71030"/>
    <w:rsid w:val="00B715FF"/>
    <w:rsid w:val="00B72F90"/>
    <w:rsid w:val="00B81FB3"/>
    <w:rsid w:val="00B848DC"/>
    <w:rsid w:val="00B93D2E"/>
    <w:rsid w:val="00B94743"/>
    <w:rsid w:val="00B94A36"/>
    <w:rsid w:val="00BA28F9"/>
    <w:rsid w:val="00BA2B7C"/>
    <w:rsid w:val="00BA2D5F"/>
    <w:rsid w:val="00BA6AD7"/>
    <w:rsid w:val="00BA7EF2"/>
    <w:rsid w:val="00BB03F1"/>
    <w:rsid w:val="00BB1DCF"/>
    <w:rsid w:val="00BB3E60"/>
    <w:rsid w:val="00BB4210"/>
    <w:rsid w:val="00BB7373"/>
    <w:rsid w:val="00BC05DE"/>
    <w:rsid w:val="00BC2986"/>
    <w:rsid w:val="00BC4040"/>
    <w:rsid w:val="00BC4754"/>
    <w:rsid w:val="00BC488E"/>
    <w:rsid w:val="00BE29D9"/>
    <w:rsid w:val="00BE2A20"/>
    <w:rsid w:val="00BE2DF2"/>
    <w:rsid w:val="00BE55DC"/>
    <w:rsid w:val="00BE5DF1"/>
    <w:rsid w:val="00BE6AD3"/>
    <w:rsid w:val="00BF4159"/>
    <w:rsid w:val="00BF6B6C"/>
    <w:rsid w:val="00BF6D6A"/>
    <w:rsid w:val="00C02412"/>
    <w:rsid w:val="00C02EA8"/>
    <w:rsid w:val="00C064C8"/>
    <w:rsid w:val="00C0710B"/>
    <w:rsid w:val="00C10D9D"/>
    <w:rsid w:val="00C115C2"/>
    <w:rsid w:val="00C11AB0"/>
    <w:rsid w:val="00C1216D"/>
    <w:rsid w:val="00C1257C"/>
    <w:rsid w:val="00C16318"/>
    <w:rsid w:val="00C2062C"/>
    <w:rsid w:val="00C213C2"/>
    <w:rsid w:val="00C217DF"/>
    <w:rsid w:val="00C227EC"/>
    <w:rsid w:val="00C238D8"/>
    <w:rsid w:val="00C24CE3"/>
    <w:rsid w:val="00C24FE9"/>
    <w:rsid w:val="00C31329"/>
    <w:rsid w:val="00C31441"/>
    <w:rsid w:val="00C328CC"/>
    <w:rsid w:val="00C34E35"/>
    <w:rsid w:val="00C409A5"/>
    <w:rsid w:val="00C45B5E"/>
    <w:rsid w:val="00C46294"/>
    <w:rsid w:val="00C46F97"/>
    <w:rsid w:val="00C471C4"/>
    <w:rsid w:val="00C50FF3"/>
    <w:rsid w:val="00C51B20"/>
    <w:rsid w:val="00C51F57"/>
    <w:rsid w:val="00C5647F"/>
    <w:rsid w:val="00C56A46"/>
    <w:rsid w:val="00C57E87"/>
    <w:rsid w:val="00C646A8"/>
    <w:rsid w:val="00C6547C"/>
    <w:rsid w:val="00C66147"/>
    <w:rsid w:val="00C663C0"/>
    <w:rsid w:val="00C72800"/>
    <w:rsid w:val="00C76B8E"/>
    <w:rsid w:val="00C80B2D"/>
    <w:rsid w:val="00C80DDE"/>
    <w:rsid w:val="00C8199C"/>
    <w:rsid w:val="00C840D8"/>
    <w:rsid w:val="00C84E10"/>
    <w:rsid w:val="00C85349"/>
    <w:rsid w:val="00C86AF1"/>
    <w:rsid w:val="00C87D99"/>
    <w:rsid w:val="00C9029F"/>
    <w:rsid w:val="00C9039F"/>
    <w:rsid w:val="00C92477"/>
    <w:rsid w:val="00C92A32"/>
    <w:rsid w:val="00C96C49"/>
    <w:rsid w:val="00CA27B7"/>
    <w:rsid w:val="00CA2E95"/>
    <w:rsid w:val="00CA7572"/>
    <w:rsid w:val="00CA7F74"/>
    <w:rsid w:val="00CB0C32"/>
    <w:rsid w:val="00CB2D65"/>
    <w:rsid w:val="00CB6246"/>
    <w:rsid w:val="00CC0759"/>
    <w:rsid w:val="00CC3160"/>
    <w:rsid w:val="00CD2DBF"/>
    <w:rsid w:val="00CD4E24"/>
    <w:rsid w:val="00CD6207"/>
    <w:rsid w:val="00CD72A6"/>
    <w:rsid w:val="00CE39B8"/>
    <w:rsid w:val="00CE4A83"/>
    <w:rsid w:val="00CE525E"/>
    <w:rsid w:val="00CF1689"/>
    <w:rsid w:val="00CF4344"/>
    <w:rsid w:val="00CF5164"/>
    <w:rsid w:val="00CF55E6"/>
    <w:rsid w:val="00CF5B88"/>
    <w:rsid w:val="00CF72D7"/>
    <w:rsid w:val="00D00689"/>
    <w:rsid w:val="00D014A6"/>
    <w:rsid w:val="00D015A4"/>
    <w:rsid w:val="00D02F69"/>
    <w:rsid w:val="00D044FB"/>
    <w:rsid w:val="00D108BF"/>
    <w:rsid w:val="00D1092B"/>
    <w:rsid w:val="00D1423F"/>
    <w:rsid w:val="00D167D0"/>
    <w:rsid w:val="00D177A0"/>
    <w:rsid w:val="00D20092"/>
    <w:rsid w:val="00D22E65"/>
    <w:rsid w:val="00D22EAF"/>
    <w:rsid w:val="00D2430E"/>
    <w:rsid w:val="00D24B88"/>
    <w:rsid w:val="00D2717B"/>
    <w:rsid w:val="00D302BB"/>
    <w:rsid w:val="00D3078B"/>
    <w:rsid w:val="00D3118E"/>
    <w:rsid w:val="00D34BC5"/>
    <w:rsid w:val="00D36BA1"/>
    <w:rsid w:val="00D36C76"/>
    <w:rsid w:val="00D37F07"/>
    <w:rsid w:val="00D41BB8"/>
    <w:rsid w:val="00D444E3"/>
    <w:rsid w:val="00D52AFA"/>
    <w:rsid w:val="00D5566B"/>
    <w:rsid w:val="00D67892"/>
    <w:rsid w:val="00D7119E"/>
    <w:rsid w:val="00D73374"/>
    <w:rsid w:val="00D7590F"/>
    <w:rsid w:val="00D75ED8"/>
    <w:rsid w:val="00D85656"/>
    <w:rsid w:val="00DA0037"/>
    <w:rsid w:val="00DA0143"/>
    <w:rsid w:val="00DA0378"/>
    <w:rsid w:val="00DA0EA5"/>
    <w:rsid w:val="00DA33AC"/>
    <w:rsid w:val="00DA4D73"/>
    <w:rsid w:val="00DA7717"/>
    <w:rsid w:val="00DB62E8"/>
    <w:rsid w:val="00DB65A3"/>
    <w:rsid w:val="00DB78FC"/>
    <w:rsid w:val="00DB7E4B"/>
    <w:rsid w:val="00DC0F37"/>
    <w:rsid w:val="00DC18AE"/>
    <w:rsid w:val="00DC57CD"/>
    <w:rsid w:val="00DC58F4"/>
    <w:rsid w:val="00DC5BFB"/>
    <w:rsid w:val="00DD3EA6"/>
    <w:rsid w:val="00DD588C"/>
    <w:rsid w:val="00DD5CF9"/>
    <w:rsid w:val="00DE0022"/>
    <w:rsid w:val="00DE08B3"/>
    <w:rsid w:val="00DE1A41"/>
    <w:rsid w:val="00DE1D8B"/>
    <w:rsid w:val="00DE2C1D"/>
    <w:rsid w:val="00DE49E1"/>
    <w:rsid w:val="00DE596C"/>
    <w:rsid w:val="00DE7206"/>
    <w:rsid w:val="00DF0CB9"/>
    <w:rsid w:val="00DF172C"/>
    <w:rsid w:val="00DF5286"/>
    <w:rsid w:val="00DF7FFC"/>
    <w:rsid w:val="00E01D1F"/>
    <w:rsid w:val="00E055E6"/>
    <w:rsid w:val="00E05F4B"/>
    <w:rsid w:val="00E06A9D"/>
    <w:rsid w:val="00E07146"/>
    <w:rsid w:val="00E0783E"/>
    <w:rsid w:val="00E15F80"/>
    <w:rsid w:val="00E23775"/>
    <w:rsid w:val="00E26DB0"/>
    <w:rsid w:val="00E277FE"/>
    <w:rsid w:val="00E30E4D"/>
    <w:rsid w:val="00E315FC"/>
    <w:rsid w:val="00E352A5"/>
    <w:rsid w:val="00E36ACE"/>
    <w:rsid w:val="00E36B78"/>
    <w:rsid w:val="00E40C21"/>
    <w:rsid w:val="00E40DD3"/>
    <w:rsid w:val="00E410F8"/>
    <w:rsid w:val="00E41313"/>
    <w:rsid w:val="00E433F1"/>
    <w:rsid w:val="00E442CC"/>
    <w:rsid w:val="00E55054"/>
    <w:rsid w:val="00E570B7"/>
    <w:rsid w:val="00E573AC"/>
    <w:rsid w:val="00E579E2"/>
    <w:rsid w:val="00E60826"/>
    <w:rsid w:val="00E6120F"/>
    <w:rsid w:val="00E63092"/>
    <w:rsid w:val="00E65AC2"/>
    <w:rsid w:val="00E66116"/>
    <w:rsid w:val="00E7489D"/>
    <w:rsid w:val="00E753E2"/>
    <w:rsid w:val="00E7548B"/>
    <w:rsid w:val="00E75C04"/>
    <w:rsid w:val="00E768ED"/>
    <w:rsid w:val="00E76C1B"/>
    <w:rsid w:val="00E773FF"/>
    <w:rsid w:val="00E77A3D"/>
    <w:rsid w:val="00E80627"/>
    <w:rsid w:val="00E817BE"/>
    <w:rsid w:val="00E82472"/>
    <w:rsid w:val="00E956CF"/>
    <w:rsid w:val="00EA114E"/>
    <w:rsid w:val="00EA1341"/>
    <w:rsid w:val="00EA1C66"/>
    <w:rsid w:val="00EC21BE"/>
    <w:rsid w:val="00EC3938"/>
    <w:rsid w:val="00EC4D13"/>
    <w:rsid w:val="00EC4F17"/>
    <w:rsid w:val="00EC643A"/>
    <w:rsid w:val="00EC6B5C"/>
    <w:rsid w:val="00ED244D"/>
    <w:rsid w:val="00ED4A00"/>
    <w:rsid w:val="00ED7ED8"/>
    <w:rsid w:val="00EE0E86"/>
    <w:rsid w:val="00EE36E8"/>
    <w:rsid w:val="00EE49E7"/>
    <w:rsid w:val="00EE54B9"/>
    <w:rsid w:val="00EE5A67"/>
    <w:rsid w:val="00EF035D"/>
    <w:rsid w:val="00EF11B5"/>
    <w:rsid w:val="00EF5A2C"/>
    <w:rsid w:val="00EF5E63"/>
    <w:rsid w:val="00F0134F"/>
    <w:rsid w:val="00F0366B"/>
    <w:rsid w:val="00F05DDD"/>
    <w:rsid w:val="00F07DC3"/>
    <w:rsid w:val="00F07E01"/>
    <w:rsid w:val="00F1198E"/>
    <w:rsid w:val="00F12B0C"/>
    <w:rsid w:val="00F13AC6"/>
    <w:rsid w:val="00F15CD5"/>
    <w:rsid w:val="00F16059"/>
    <w:rsid w:val="00F16393"/>
    <w:rsid w:val="00F20C42"/>
    <w:rsid w:val="00F210BE"/>
    <w:rsid w:val="00F2533F"/>
    <w:rsid w:val="00F30EEE"/>
    <w:rsid w:val="00F3483C"/>
    <w:rsid w:val="00F36D7A"/>
    <w:rsid w:val="00F400A4"/>
    <w:rsid w:val="00F41EF2"/>
    <w:rsid w:val="00F42218"/>
    <w:rsid w:val="00F440C9"/>
    <w:rsid w:val="00F45ABD"/>
    <w:rsid w:val="00F46CFF"/>
    <w:rsid w:val="00F47F82"/>
    <w:rsid w:val="00F52BFF"/>
    <w:rsid w:val="00F538A1"/>
    <w:rsid w:val="00F53E64"/>
    <w:rsid w:val="00F540B3"/>
    <w:rsid w:val="00F545EB"/>
    <w:rsid w:val="00F56218"/>
    <w:rsid w:val="00F56615"/>
    <w:rsid w:val="00F601E2"/>
    <w:rsid w:val="00F676E2"/>
    <w:rsid w:val="00F71556"/>
    <w:rsid w:val="00F72E68"/>
    <w:rsid w:val="00F73845"/>
    <w:rsid w:val="00F76366"/>
    <w:rsid w:val="00F82439"/>
    <w:rsid w:val="00F834B3"/>
    <w:rsid w:val="00F90B8D"/>
    <w:rsid w:val="00F91CB0"/>
    <w:rsid w:val="00F92885"/>
    <w:rsid w:val="00F93B56"/>
    <w:rsid w:val="00FA1B12"/>
    <w:rsid w:val="00FA1ED8"/>
    <w:rsid w:val="00FA3477"/>
    <w:rsid w:val="00FA36F3"/>
    <w:rsid w:val="00FB0353"/>
    <w:rsid w:val="00FB5DAB"/>
    <w:rsid w:val="00FB6491"/>
    <w:rsid w:val="00FB67B6"/>
    <w:rsid w:val="00FB6ACA"/>
    <w:rsid w:val="00FC2C83"/>
    <w:rsid w:val="00FC327A"/>
    <w:rsid w:val="00FC3883"/>
    <w:rsid w:val="00FC3E07"/>
    <w:rsid w:val="00FC6061"/>
    <w:rsid w:val="00FD0EEF"/>
    <w:rsid w:val="00FD2908"/>
    <w:rsid w:val="00FD3054"/>
    <w:rsid w:val="00FD3AC0"/>
    <w:rsid w:val="00FD6050"/>
    <w:rsid w:val="00FD662D"/>
    <w:rsid w:val="00FE0D43"/>
    <w:rsid w:val="00FE19A6"/>
    <w:rsid w:val="00FE1E79"/>
    <w:rsid w:val="00FE5BFC"/>
    <w:rsid w:val="00FF2332"/>
    <w:rsid w:val="00FF2965"/>
    <w:rsid w:val="00FF302B"/>
    <w:rsid w:val="00FF4A25"/>
    <w:rsid w:val="00FF4D6B"/>
    <w:rsid w:val="00FF5897"/>
    <w:rsid w:val="00FF5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20151"/>
  <w15:docId w15:val="{690A97B7-EE05-4632-8A51-12B1027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lang w:val="en-AU" w:eastAsia="en-US" w:bidi="ar-SA"/>
      </w:rPr>
    </w:rPrDefault>
    <w:pPrDefault>
      <w:pPr>
        <w:spacing w:before="120" w:after="12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7B"/>
  </w:style>
  <w:style w:type="paragraph" w:styleId="Heading1">
    <w:name w:val="heading 1"/>
    <w:basedOn w:val="Normal"/>
    <w:next w:val="Normal"/>
    <w:link w:val="Heading1Char"/>
    <w:uiPriority w:val="9"/>
    <w:qFormat/>
    <w:rsid w:val="002603C4"/>
    <w:pPr>
      <w:keepNext/>
      <w:keepLines/>
      <w:spacing w:before="360"/>
      <w:contextualSpacing/>
      <w:outlineLvl w:val="0"/>
    </w:pPr>
    <w:rPr>
      <w:rFonts w:asciiTheme="majorHAnsi" w:hAnsiTheme="majorHAnsi"/>
      <w:b/>
      <w:sz w:val="24"/>
      <w:szCs w:val="44"/>
    </w:rPr>
  </w:style>
  <w:style w:type="paragraph" w:styleId="Heading2">
    <w:name w:val="heading 2"/>
    <w:basedOn w:val="Normal"/>
    <w:next w:val="Normal"/>
    <w:link w:val="Heading2Char"/>
    <w:uiPriority w:val="9"/>
    <w:qFormat/>
    <w:rsid w:val="00A82DD2"/>
    <w:pPr>
      <w:keepNext/>
      <w:keepLines/>
      <w:spacing w:before="240"/>
      <w:contextualSpacing/>
      <w:outlineLvl w:val="1"/>
    </w:pPr>
    <w:rPr>
      <w:rFonts w:asciiTheme="majorHAnsi" w:hAnsiTheme="majorHAnsi"/>
      <w:b/>
      <w:szCs w:val="28"/>
    </w:rPr>
  </w:style>
  <w:style w:type="paragraph" w:styleId="Heading3">
    <w:name w:val="heading 3"/>
    <w:basedOn w:val="Normal"/>
    <w:next w:val="Normal"/>
    <w:link w:val="Heading3Char"/>
    <w:uiPriority w:val="9"/>
    <w:qFormat/>
    <w:rsid w:val="00A82DD2"/>
    <w:pPr>
      <w:keepNext/>
      <w:keepLines/>
      <w:spacing w:before="240"/>
      <w:contextualSpacing/>
      <w:outlineLvl w:val="2"/>
    </w:pPr>
    <w:rPr>
      <w:rFonts w:asciiTheme="majorHAnsi" w:hAnsiTheme="majorHAnsi"/>
      <w:b/>
      <w:i/>
      <w:color w:val="auto"/>
    </w:rPr>
  </w:style>
  <w:style w:type="paragraph" w:styleId="Heading4">
    <w:name w:val="heading 4"/>
    <w:basedOn w:val="Normal"/>
    <w:next w:val="Normal"/>
    <w:link w:val="Heading4Char"/>
    <w:uiPriority w:val="9"/>
    <w:semiHidden/>
    <w:qFormat/>
    <w:rsid w:val="0090200C"/>
    <w:pPr>
      <w:keepNext/>
      <w:keepLines/>
      <w:spacing w:before="240"/>
      <w:contextualSpacing/>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0200C"/>
    <w:pPr>
      <w:keepNext/>
      <w:keepLines/>
      <w:spacing w:before="240"/>
      <w:contextualSpacing/>
      <w:outlineLvl w:val="4"/>
    </w:pPr>
    <w:rPr>
      <w:rFonts w:asciiTheme="majorHAnsi" w:eastAsiaTheme="majorEastAsia" w:hAnsiTheme="majorHAnsi" w:cstheme="majorBidi"/>
      <w:b/>
      <w:i/>
      <w:color w:val="auto"/>
    </w:rPr>
  </w:style>
  <w:style w:type="paragraph" w:styleId="Heading6">
    <w:name w:val="heading 6"/>
    <w:basedOn w:val="Normal"/>
    <w:next w:val="Normal"/>
    <w:link w:val="Heading6Char"/>
    <w:uiPriority w:val="9"/>
    <w:semiHidden/>
    <w:qFormat/>
    <w:rsid w:val="004B38F6"/>
    <w:pPr>
      <w:keepNext/>
      <w:keepLines/>
      <w:spacing w:before="240"/>
      <w:contextualSpacing/>
      <w:outlineLvl w:val="5"/>
    </w:pPr>
    <w:rPr>
      <w:rFonts w:asciiTheme="majorHAnsi" w:eastAsiaTheme="majorEastAsia" w:hAnsiTheme="majorHAnsi" w:cstheme="majorBidi"/>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8"/>
    <w:qFormat/>
    <w:rsid w:val="00C51B20"/>
    <w:pPr>
      <w:spacing w:after="480" w:line="240" w:lineRule="auto"/>
      <w:contextualSpacing/>
    </w:pPr>
    <w:rPr>
      <w:b/>
      <w:sz w:val="32"/>
      <w:szCs w:val="24"/>
    </w:rPr>
  </w:style>
  <w:style w:type="character" w:customStyle="1" w:styleId="SubtitleChar">
    <w:name w:val="Subtitle Char"/>
    <w:basedOn w:val="DefaultParagraphFont"/>
    <w:link w:val="Subtitle"/>
    <w:uiPriority w:val="18"/>
    <w:rsid w:val="00C51B20"/>
    <w:rPr>
      <w:b/>
      <w:sz w:val="32"/>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E3C4D"/>
    <w:pPr>
      <w:tabs>
        <w:tab w:val="center" w:pos="4513"/>
        <w:tab w:val="right" w:pos="9026"/>
      </w:tabs>
      <w:spacing w:before="0" w:after="0" w:line="240" w:lineRule="auto"/>
      <w:ind w:right="-1701"/>
    </w:pPr>
    <w:rPr>
      <w:sz w:val="14"/>
    </w:rPr>
  </w:style>
  <w:style w:type="character" w:customStyle="1" w:styleId="HeaderChar">
    <w:name w:val="Header Char"/>
    <w:basedOn w:val="DefaultParagraphFont"/>
    <w:link w:val="Header"/>
    <w:uiPriority w:val="99"/>
    <w:rsid w:val="005E3C4D"/>
    <w:rPr>
      <w:sz w:val="14"/>
    </w:rPr>
  </w:style>
  <w:style w:type="paragraph" w:styleId="Footer">
    <w:name w:val="footer"/>
    <w:basedOn w:val="Normal"/>
    <w:link w:val="FooterChar"/>
    <w:uiPriority w:val="99"/>
    <w:unhideWhenUsed/>
    <w:rsid w:val="005E3C4D"/>
    <w:pPr>
      <w:tabs>
        <w:tab w:val="right" w:pos="10206"/>
      </w:tabs>
      <w:spacing w:before="0" w:after="0" w:line="240" w:lineRule="auto"/>
      <w:ind w:right="-1701"/>
    </w:pPr>
    <w:rPr>
      <w:sz w:val="14"/>
    </w:rPr>
  </w:style>
  <w:style w:type="character" w:customStyle="1" w:styleId="FooterChar">
    <w:name w:val="Footer Char"/>
    <w:basedOn w:val="DefaultParagraphFont"/>
    <w:link w:val="Footer"/>
    <w:uiPriority w:val="99"/>
    <w:rsid w:val="005E3C4D"/>
    <w:rPr>
      <w:sz w:val="14"/>
    </w:rPr>
  </w:style>
  <w:style w:type="paragraph" w:styleId="Title">
    <w:name w:val="Title"/>
    <w:basedOn w:val="Normal"/>
    <w:link w:val="TitleChar"/>
    <w:uiPriority w:val="17"/>
    <w:qFormat/>
    <w:rsid w:val="0086137B"/>
    <w:pPr>
      <w:spacing w:line="240" w:lineRule="auto"/>
      <w:contextualSpacing/>
    </w:pPr>
    <w:rPr>
      <w:b/>
      <w:sz w:val="56"/>
      <w:szCs w:val="82"/>
    </w:rPr>
  </w:style>
  <w:style w:type="character" w:customStyle="1" w:styleId="TitleChar">
    <w:name w:val="Title Char"/>
    <w:basedOn w:val="DefaultParagraphFont"/>
    <w:link w:val="Title"/>
    <w:uiPriority w:val="17"/>
    <w:rsid w:val="0086137B"/>
    <w:rPr>
      <w:b/>
      <w:sz w:val="56"/>
      <w:szCs w:val="82"/>
    </w:rPr>
  </w:style>
  <w:style w:type="paragraph" w:customStyle="1" w:styleId="Address">
    <w:name w:val="Address"/>
    <w:basedOn w:val="Normal"/>
    <w:semiHidden/>
    <w:rsid w:val="00191178"/>
    <w:pPr>
      <w:spacing w:before="0" w:after="0"/>
    </w:pPr>
    <w:rPr>
      <w:b/>
      <w:color w:val="17D3A1" w:themeColor="accent1"/>
    </w:rPr>
  </w:style>
  <w:style w:type="character" w:customStyle="1" w:styleId="Heading1Char">
    <w:name w:val="Heading 1 Char"/>
    <w:basedOn w:val="DefaultParagraphFont"/>
    <w:link w:val="Heading1"/>
    <w:uiPriority w:val="9"/>
    <w:rsid w:val="002603C4"/>
    <w:rPr>
      <w:rFonts w:asciiTheme="majorHAnsi" w:hAnsiTheme="majorHAnsi"/>
      <w:b/>
      <w:sz w:val="24"/>
      <w:szCs w:val="44"/>
    </w:rPr>
  </w:style>
  <w:style w:type="character" w:customStyle="1" w:styleId="Heading2Char">
    <w:name w:val="Heading 2 Char"/>
    <w:basedOn w:val="DefaultParagraphFont"/>
    <w:link w:val="Heading2"/>
    <w:uiPriority w:val="9"/>
    <w:rsid w:val="00A82DD2"/>
    <w:rPr>
      <w:rFonts w:asciiTheme="majorHAnsi" w:hAnsiTheme="majorHAnsi"/>
      <w:b/>
      <w:szCs w:val="28"/>
    </w:rPr>
  </w:style>
  <w:style w:type="character" w:customStyle="1" w:styleId="Heading3Char">
    <w:name w:val="Heading 3 Char"/>
    <w:basedOn w:val="DefaultParagraphFont"/>
    <w:link w:val="Heading3"/>
    <w:uiPriority w:val="9"/>
    <w:rsid w:val="00A82DD2"/>
    <w:rPr>
      <w:rFonts w:asciiTheme="majorHAnsi" w:hAnsiTheme="majorHAnsi"/>
      <w:b/>
      <w:i/>
      <w:color w:val="auto"/>
    </w:rPr>
  </w:style>
  <w:style w:type="paragraph" w:styleId="TOCHeading">
    <w:name w:val="TOC Heading"/>
    <w:basedOn w:val="Heading1"/>
    <w:next w:val="Normal"/>
    <w:uiPriority w:val="39"/>
    <w:qFormat/>
    <w:rsid w:val="00E60826"/>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D36C76"/>
    <w:rPr>
      <w:color w:val="002C6F" w:themeColor="text2"/>
      <w:u w:val="single"/>
    </w:rPr>
  </w:style>
  <w:style w:type="paragraph" w:styleId="ListBullet">
    <w:name w:val="List Bullet"/>
    <w:basedOn w:val="Normal"/>
    <w:uiPriority w:val="2"/>
    <w:qFormat/>
    <w:rsid w:val="00F71556"/>
    <w:pPr>
      <w:numPr>
        <w:numId w:val="32"/>
      </w:numPr>
    </w:pPr>
    <w:rPr>
      <w:rFonts w:eastAsia="Times New Roman"/>
      <w:lang w:eastAsia="en-AU"/>
    </w:rPr>
  </w:style>
  <w:style w:type="paragraph" w:styleId="ListNumber">
    <w:name w:val="List Number"/>
    <w:basedOn w:val="Normal"/>
    <w:uiPriority w:val="2"/>
    <w:qFormat/>
    <w:rsid w:val="00F71556"/>
    <w:pPr>
      <w:numPr>
        <w:numId w:val="34"/>
      </w:numPr>
    </w:pPr>
    <w:rPr>
      <w:rFonts w:eastAsia="Times New Roman"/>
      <w:lang w:eastAsia="en-AU"/>
    </w:rPr>
  </w:style>
  <w:style w:type="table" w:customStyle="1" w:styleId="NZEATable">
    <w:name w:val="NZEA Table"/>
    <w:basedOn w:val="TableNormal"/>
    <w:uiPriority w:val="99"/>
    <w:rsid w:val="00FC327A"/>
    <w:pPr>
      <w:spacing w:line="240" w:lineRule="auto"/>
    </w:pPr>
    <w:tblPr>
      <w:tblStyleRowBandSize w:val="1"/>
      <w:tblBorders>
        <w:top w:val="single" w:sz="4" w:space="0" w:color="auto"/>
        <w:bottom w:val="single" w:sz="4" w:space="0" w:color="auto"/>
        <w:insideH w:val="single" w:sz="4" w:space="0" w:color="auto"/>
      </w:tblBorders>
    </w:tblPr>
    <w:tblStylePr w:type="firstRow">
      <w:rPr>
        <w:b/>
        <w:color w:val="FFFFFF" w:themeColor="background1"/>
        <w:sz w:val="20"/>
      </w:rPr>
      <w:tblPr/>
      <w:trPr>
        <w:tblHeader/>
      </w:trPr>
      <w:tcPr>
        <w:shd w:val="clear" w:color="auto" w:fill="000000" w:themeFill="text1"/>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17D3A1" w:themeFill="accent1"/>
      </w:tcPr>
    </w:tblStylePr>
  </w:style>
  <w:style w:type="paragraph" w:styleId="TOC1">
    <w:name w:val="toc 1"/>
    <w:basedOn w:val="Normal"/>
    <w:next w:val="Normal"/>
    <w:autoRedefine/>
    <w:uiPriority w:val="39"/>
    <w:rsid w:val="00DE1A41"/>
    <w:pPr>
      <w:tabs>
        <w:tab w:val="right" w:leader="dot" w:pos="8381"/>
      </w:tabs>
      <w:spacing w:after="60" w:line="240" w:lineRule="auto"/>
    </w:pPr>
    <w:rPr>
      <w:b/>
    </w:rPr>
  </w:style>
  <w:style w:type="table" w:styleId="LightShading-Accent1">
    <w:name w:val="Light Shading Accent 1"/>
    <w:basedOn w:val="TableNormal"/>
    <w:uiPriority w:val="60"/>
    <w:rsid w:val="00056BC0"/>
    <w:rPr>
      <w:color w:val="119D78" w:themeColor="accent1" w:themeShade="BF"/>
    </w:rPr>
    <w:tblPr>
      <w:tblStyleRowBandSize w:val="1"/>
      <w:tblStyleColBandSize w:val="1"/>
      <w:tblBorders>
        <w:top w:val="single" w:sz="8" w:space="0" w:color="17D3A1" w:themeColor="accent1"/>
        <w:bottom w:val="single" w:sz="8" w:space="0" w:color="17D3A1" w:themeColor="accent1"/>
      </w:tblBorders>
    </w:tblPr>
    <w:tblStylePr w:type="fir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la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8E9" w:themeFill="accent1" w:themeFillTint="3F"/>
      </w:tcPr>
    </w:tblStylePr>
    <w:tblStylePr w:type="band1Horz">
      <w:tblPr/>
      <w:tcPr>
        <w:tcBorders>
          <w:left w:val="nil"/>
          <w:right w:val="nil"/>
          <w:insideH w:val="nil"/>
          <w:insideV w:val="nil"/>
        </w:tcBorders>
        <w:shd w:val="clear" w:color="auto" w:fill="C1F8E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D3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D3A1" w:themeFill="accent1"/>
      </w:tcPr>
    </w:tblStylePr>
    <w:tblStylePr w:type="lastCol">
      <w:rPr>
        <w:b/>
        <w:bCs/>
        <w:color w:val="FFFFFF" w:themeColor="background1"/>
      </w:rPr>
      <w:tblPr/>
      <w:tcPr>
        <w:tcBorders>
          <w:left w:val="nil"/>
          <w:right w:val="nil"/>
          <w:insideH w:val="nil"/>
          <w:insideV w:val="nil"/>
        </w:tcBorders>
        <w:shd w:val="clear" w:color="auto" w:fill="17D3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DE1A41"/>
    <w:pPr>
      <w:spacing w:before="60" w:after="60" w:line="240" w:lineRule="auto"/>
      <w:ind w:left="221"/>
    </w:pPr>
  </w:style>
  <w:style w:type="paragraph" w:styleId="ListBullet2">
    <w:name w:val="List Bullet 2"/>
    <w:basedOn w:val="Normal"/>
    <w:uiPriority w:val="2"/>
    <w:semiHidden/>
    <w:qFormat/>
    <w:rsid w:val="00F71556"/>
    <w:pPr>
      <w:numPr>
        <w:ilvl w:val="1"/>
        <w:numId w:val="32"/>
      </w:numPr>
    </w:pPr>
    <w:rPr>
      <w:rFonts w:eastAsia="Times New Roman"/>
      <w:lang w:eastAsia="en-AU"/>
    </w:rPr>
  </w:style>
  <w:style w:type="character" w:customStyle="1" w:styleId="Heading4Char">
    <w:name w:val="Heading 4 Char"/>
    <w:basedOn w:val="DefaultParagraphFont"/>
    <w:link w:val="Heading4"/>
    <w:uiPriority w:val="9"/>
    <w:semiHidden/>
    <w:rsid w:val="0086137B"/>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32"/>
      </w:numPr>
    </w:pPr>
    <w:rPr>
      <w:rFonts w:eastAsia="Times New Roman"/>
      <w:lang w:eastAsia="en-AU"/>
    </w:rPr>
  </w:style>
  <w:style w:type="paragraph" w:styleId="ListBullet4">
    <w:name w:val="List Bullet 4"/>
    <w:basedOn w:val="Normal"/>
    <w:uiPriority w:val="2"/>
    <w:semiHidden/>
    <w:rsid w:val="00F71556"/>
    <w:pPr>
      <w:numPr>
        <w:ilvl w:val="3"/>
        <w:numId w:val="32"/>
      </w:numPr>
    </w:pPr>
    <w:rPr>
      <w:rFonts w:eastAsia="Times New Roman"/>
      <w:lang w:eastAsia="en-AU"/>
    </w:rPr>
  </w:style>
  <w:style w:type="paragraph" w:styleId="ListBullet5">
    <w:name w:val="List Bullet 5"/>
    <w:basedOn w:val="Normal"/>
    <w:uiPriority w:val="2"/>
    <w:semiHidden/>
    <w:rsid w:val="00F71556"/>
    <w:pPr>
      <w:numPr>
        <w:ilvl w:val="4"/>
        <w:numId w:val="32"/>
      </w:numPr>
    </w:pPr>
    <w:rPr>
      <w:rFonts w:eastAsia="Times New Roman"/>
      <w:lang w:eastAsia="en-AU"/>
    </w:rPr>
  </w:style>
  <w:style w:type="paragraph" w:styleId="ListNumber2">
    <w:name w:val="List Number 2"/>
    <w:basedOn w:val="Normal"/>
    <w:uiPriority w:val="2"/>
    <w:semiHidden/>
    <w:rsid w:val="00F71556"/>
    <w:pPr>
      <w:numPr>
        <w:ilvl w:val="1"/>
        <w:numId w:val="34"/>
      </w:numPr>
    </w:pPr>
    <w:rPr>
      <w:rFonts w:eastAsia="Times New Roman"/>
      <w:lang w:eastAsia="en-AU"/>
    </w:rPr>
  </w:style>
  <w:style w:type="paragraph" w:styleId="ListNumber3">
    <w:name w:val="List Number 3"/>
    <w:basedOn w:val="Normal"/>
    <w:uiPriority w:val="2"/>
    <w:semiHidden/>
    <w:rsid w:val="00F71556"/>
    <w:pPr>
      <w:numPr>
        <w:ilvl w:val="2"/>
        <w:numId w:val="34"/>
      </w:numPr>
    </w:pPr>
    <w:rPr>
      <w:rFonts w:eastAsia="Times New Roman"/>
      <w:lang w:eastAsia="en-AU"/>
    </w:rPr>
  </w:style>
  <w:style w:type="paragraph" w:styleId="ListNumber4">
    <w:name w:val="List Number 4"/>
    <w:basedOn w:val="Normal"/>
    <w:uiPriority w:val="2"/>
    <w:semiHidden/>
    <w:rsid w:val="00F71556"/>
    <w:pPr>
      <w:numPr>
        <w:ilvl w:val="3"/>
        <w:numId w:val="34"/>
      </w:numPr>
    </w:pPr>
    <w:rPr>
      <w:rFonts w:eastAsia="Times New Roman"/>
      <w:lang w:eastAsia="en-AU"/>
    </w:rPr>
  </w:style>
  <w:style w:type="paragraph" w:styleId="ListNumber5">
    <w:name w:val="List Number 5"/>
    <w:basedOn w:val="Normal"/>
    <w:uiPriority w:val="2"/>
    <w:semiHidden/>
    <w:rsid w:val="00F71556"/>
    <w:pPr>
      <w:numPr>
        <w:ilvl w:val="4"/>
        <w:numId w:val="34"/>
      </w:numPr>
    </w:pPr>
    <w:rPr>
      <w:rFonts w:eastAsia="Times New Roman"/>
      <w:lang w:eastAsia="en-AU"/>
    </w:rPr>
  </w:style>
  <w:style w:type="paragraph" w:styleId="List">
    <w:name w:val="List"/>
    <w:aliases w:val="Letter"/>
    <w:basedOn w:val="Normal"/>
    <w:uiPriority w:val="2"/>
    <w:rsid w:val="00F71556"/>
    <w:pPr>
      <w:numPr>
        <w:numId w:val="25"/>
      </w:numPr>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8E6310"/>
    <w:pPr>
      <w:keepNext/>
      <w:keepLines/>
      <w:numPr>
        <w:numId w:val="33"/>
      </w:numPr>
      <w:spacing w:before="36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DE1A41"/>
    <w:pPr>
      <w:spacing w:before="60" w:after="60"/>
      <w:ind w:left="442"/>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A890" w:themeColor="accent4" w:themeTint="99"/>
        <w:bottom w:val="single" w:sz="4" w:space="0" w:color="FFA890" w:themeColor="accent4" w:themeTint="99"/>
        <w:insideH w:val="single" w:sz="4" w:space="0" w:color="FFA8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A" w:themeFill="accent4" w:themeFillTint="33"/>
      </w:tcPr>
    </w:tblStylePr>
    <w:tblStylePr w:type="band1Horz">
      <w:tblPr/>
      <w:tcPr>
        <w:shd w:val="clear" w:color="auto" w:fill="FFE1DA" w:themeFill="accent4" w:themeFillTint="33"/>
      </w:tcPr>
    </w:tblStylePr>
  </w:style>
  <w:style w:type="paragraph" w:styleId="Date">
    <w:name w:val="Date"/>
    <w:basedOn w:val="NoSpacing"/>
    <w:next w:val="Normal"/>
    <w:link w:val="DateChar"/>
    <w:uiPriority w:val="99"/>
    <w:rsid w:val="0090200C"/>
    <w:pPr>
      <w:spacing w:after="40"/>
      <w:jc w:val="right"/>
    </w:pPr>
    <w:rPr>
      <w:b/>
      <w:bCs/>
    </w:rPr>
  </w:style>
  <w:style w:type="character" w:customStyle="1" w:styleId="DateChar">
    <w:name w:val="Date Char"/>
    <w:basedOn w:val="DefaultParagraphFont"/>
    <w:link w:val="Date"/>
    <w:uiPriority w:val="99"/>
    <w:rsid w:val="0090200C"/>
    <w:rPr>
      <w:b/>
      <w:bCs/>
    </w:rPr>
  </w:style>
  <w:style w:type="character" w:customStyle="1" w:styleId="Heading5Char">
    <w:name w:val="Heading 5 Char"/>
    <w:basedOn w:val="DefaultParagraphFont"/>
    <w:link w:val="Heading5"/>
    <w:uiPriority w:val="9"/>
    <w:semiHidden/>
    <w:rsid w:val="0086137B"/>
    <w:rPr>
      <w:rFonts w:asciiTheme="majorHAnsi" w:eastAsiaTheme="majorEastAsia" w:hAnsiTheme="majorHAnsi" w:cstheme="majorBidi"/>
      <w:b/>
      <w:i/>
      <w:color w:val="auto"/>
    </w:rPr>
  </w:style>
  <w:style w:type="character" w:customStyle="1" w:styleId="Heading6Char">
    <w:name w:val="Heading 6 Char"/>
    <w:basedOn w:val="DefaultParagraphFont"/>
    <w:link w:val="Heading6"/>
    <w:uiPriority w:val="9"/>
    <w:semiHidden/>
    <w:rsid w:val="0090200C"/>
    <w:rPr>
      <w:rFonts w:asciiTheme="majorHAnsi" w:eastAsiaTheme="majorEastAsia" w:hAnsiTheme="majorHAnsi" w:cstheme="majorBidi"/>
      <w:b/>
      <w:i/>
      <w:color w:val="auto"/>
    </w:rPr>
  </w:style>
  <w:style w:type="paragraph" w:styleId="NoSpacing">
    <w:name w:val="No Spacing"/>
    <w:uiPriority w:val="1"/>
    <w:rsid w:val="008B513E"/>
    <w:pPr>
      <w:spacing w:before="0" w:after="0" w:line="240" w:lineRule="auto"/>
    </w:pPr>
  </w:style>
  <w:style w:type="character" w:customStyle="1" w:styleId="UnresolvedMention">
    <w:name w:val="Unresolved Mention"/>
    <w:basedOn w:val="DefaultParagraphFont"/>
    <w:uiPriority w:val="99"/>
    <w:semiHidden/>
    <w:unhideWhenUsed/>
    <w:rsid w:val="00AC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9879\Desktop\00.%20standard_word_temp_NZEA.dotx" TargetMode="External"/></Relationships>
</file>

<file path=word/theme/theme1.xml><?xml version="1.0" encoding="utf-8"?>
<a:theme xmlns:a="http://schemas.openxmlformats.org/drawingml/2006/main" name="Office Theme">
  <a:themeElements>
    <a:clrScheme name="NZEA">
      <a:dk1>
        <a:srgbClr val="000000"/>
      </a:dk1>
      <a:lt1>
        <a:srgbClr val="FFFFFF"/>
      </a:lt1>
      <a:dk2>
        <a:srgbClr val="002C6F"/>
      </a:dk2>
      <a:lt2>
        <a:srgbClr val="EFF6FF"/>
      </a:lt2>
      <a:accent1>
        <a:srgbClr val="17D3A1"/>
      </a:accent1>
      <a:accent2>
        <a:srgbClr val="003C2A"/>
      </a:accent2>
      <a:accent3>
        <a:srgbClr val="499BFF"/>
      </a:accent3>
      <a:accent4>
        <a:srgbClr val="FF6F47"/>
      </a:accent4>
      <a:accent5>
        <a:srgbClr val="7C070F"/>
      </a:accent5>
      <a:accent6>
        <a:srgbClr val="49F3FF"/>
      </a:accent6>
      <a:hlink>
        <a:srgbClr val="002C6F"/>
      </a:hlink>
      <a:folHlink>
        <a:srgbClr val="002C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e4a4738-f22b-4f53-8d8b-300bef284fad">
      <Value>4</Value>
    </TaxCatchAll>
    <TaxKeywordTaxHTField xmlns="ee4a4738-f22b-4f53-8d8b-300bef284fad">
      <Terms xmlns="http://schemas.microsoft.com/office/infopath/2007/PartnerControls"/>
    </TaxKeywordTaxHTField>
    <ShareHubID xmlns="e771ab56-0c5d-40e7-b080-2686d2b89623" xsi:nil="true"/>
    <Comments xmlns="http://schemas.microsoft.com/sharepoint/v3" xsi:nil="true"/>
    <_dlc_DocId xmlns="ee4a4738-f22b-4f53-8d8b-300bef284fad">NZEdoc-1962352936-166</_dlc_DocId>
    <_dlc_DocIdUrl xmlns="ee4a4738-f22b-4f53-8d8b-300bef284fad">
      <Url>https://pmc01.sharepoint.com/sites/nze-cb/_layouts/15/DocIdRedir.aspx?ID=NZEdoc-1962352936-166</Url>
      <Description>NZEdoc-1962352936-166</Description>
    </_dlc_DocIdUrl>
    <i5d192a143604abb9119e0f8d0a3db00 xmlns="ee4a4738-f22b-4f53-8d8b-300bef284fad">
      <Terms xmlns="http://schemas.microsoft.com/office/infopath/2007/PartnerControls"/>
    </i5d192a143604abb9119e0f8d0a3db00>
    <j3f17fd32a3543cb8ba42d9bf698fa03 xmlns="ee4a4738-f22b-4f53-8d8b-300bef284fa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j3f17fd32a3543cb8ba42d9bf698fa03>
    <_dlc_DocIdPersistId xmlns="ee4a4738-f22b-4f53-8d8b-300bef284fad">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2CB8931E5BEA40AFBD4074DD7C6C5C" ma:contentTypeVersion="17" ma:contentTypeDescription="Create a new document." ma:contentTypeScope="" ma:versionID="9ba67937cb4d067f34316c8d0383bda6">
  <xsd:schema xmlns:xsd="http://www.w3.org/2001/XMLSchema" xmlns:xs="http://www.w3.org/2001/XMLSchema" xmlns:p="http://schemas.microsoft.com/office/2006/metadata/properties" xmlns:ns1="http://schemas.microsoft.com/sharepoint/v3" xmlns:ns2="ee4a4738-f22b-4f53-8d8b-300bef284fad" xmlns:ns3="e771ab56-0c5d-40e7-b080-2686d2b89623" xmlns:ns4="e49128fe-8dc4-43ce-ba9c-7218346066f6" targetNamespace="http://schemas.microsoft.com/office/2006/metadata/properties" ma:root="true" ma:fieldsID="f99b78c291616708c8c540b181fd3a86" ns1:_="" ns2:_="" ns3:_="" ns4:_="">
    <xsd:import namespace="http://schemas.microsoft.com/sharepoint/v3"/>
    <xsd:import namespace="ee4a4738-f22b-4f53-8d8b-300bef284fad"/>
    <xsd:import namespace="e771ab56-0c5d-40e7-b080-2686d2b89623"/>
    <xsd:import namespace="e49128fe-8dc4-43ce-ba9c-7218346066f6"/>
    <xsd:element name="properties">
      <xsd:complexType>
        <xsd:sequence>
          <xsd:element name="documentManagement">
            <xsd:complexType>
              <xsd:all>
                <xsd:element ref="ns2:_dlc_DocId" minOccurs="0"/>
                <xsd:element ref="ns2:_dlc_DocIdUrl" minOccurs="0"/>
                <xsd:element ref="ns2:_dlc_DocIdPersistId" minOccurs="0"/>
                <xsd:element ref="ns2:j3f17fd32a3543cb8ba42d9bf698fa03" minOccurs="0"/>
                <xsd:element ref="ns2:TaxCatchAll" minOccurs="0"/>
                <xsd:element ref="ns2:i5d192a143604abb9119e0f8d0a3db00"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a4738-f22b-4f53-8d8b-300bef284f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3f17fd32a3543cb8ba42d9bf698fa03" ma:index="12" ma:taxonomy="true" ma:internalName="j3f17fd32a3543cb8ba42d9bf698fa03" ma:taxonomyFieldName="SecurityClassification" ma:displayName="Security Classification" ma:default="4;#OFFICIAL|9e0ec9cb-4e7f-4d4a-bd32-1ee7525c6d87" ma:fieldId="{33f17fd3-2a35-43cb-8ba4-2d9bf698fa0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9030899-d03b-46d8-b135-ab305b7057c1}" ma:internalName="TaxCatchAll" ma:showField="CatchAllData" ma:web="ee4a4738-f22b-4f53-8d8b-300bef284fad">
      <xsd:complexType>
        <xsd:complexContent>
          <xsd:extension base="dms:MultiChoiceLookup">
            <xsd:sequence>
              <xsd:element name="Value" type="dms:Lookup" maxOccurs="unbounded" minOccurs="0" nillable="true"/>
            </xsd:sequence>
          </xsd:extension>
        </xsd:complexContent>
      </xsd:complexType>
    </xsd:element>
    <xsd:element name="i5d192a143604abb9119e0f8d0a3db00" ma:index="15" nillable="true" ma:taxonomy="true" ma:internalName="i5d192a143604abb9119e0f8d0a3db00" ma:taxonomyFieldName="InformationMarker" ma:displayName="Information Marker" ma:readOnly="false" ma:fieldId="{25d192a1-4360-4abb-9119-e0f8d0a3db00}"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128fe-8dc4-43ce-ba9c-7218346066f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13B1-6DBA-4AAF-A433-51A7C87A12B7}">
  <ds:schemaRefs>
    <ds:schemaRef ds:uri="http://schemas.microsoft.com/sharepoint/events"/>
  </ds:schemaRefs>
</ds:datastoreItem>
</file>

<file path=customXml/itemProps2.xml><?xml version="1.0" encoding="utf-8"?>
<ds:datastoreItem xmlns:ds="http://schemas.openxmlformats.org/officeDocument/2006/customXml" ds:itemID="{B26C218B-5F0E-4C10-8FA4-CAE4A0D89CC6}">
  <ds:schemaRefs>
    <ds:schemaRef ds:uri="http://schemas.microsoft.com/office/2006/metadata/properties"/>
    <ds:schemaRef ds:uri="http://schemas.microsoft.com/office/infopath/2007/PartnerControls"/>
    <ds:schemaRef ds:uri="ee4a4738-f22b-4f53-8d8b-300bef284fad"/>
    <ds:schemaRef ds:uri="e771ab56-0c5d-40e7-b080-2686d2b89623"/>
    <ds:schemaRef ds:uri="http://schemas.microsoft.com/sharepoint/v3"/>
  </ds:schemaRefs>
</ds:datastoreItem>
</file>

<file path=customXml/itemProps3.xml><?xml version="1.0" encoding="utf-8"?>
<ds:datastoreItem xmlns:ds="http://schemas.openxmlformats.org/officeDocument/2006/customXml" ds:itemID="{6D0FD4E8-0935-464B-AF33-6B6B970A7F7F}">
  <ds:schemaRefs>
    <ds:schemaRef ds:uri="http://schemas.microsoft.com/sharepoint/v3/contenttype/forms"/>
  </ds:schemaRefs>
</ds:datastoreItem>
</file>

<file path=customXml/itemProps4.xml><?xml version="1.0" encoding="utf-8"?>
<ds:datastoreItem xmlns:ds="http://schemas.openxmlformats.org/officeDocument/2006/customXml" ds:itemID="{CFCE2921-ADA1-40D6-89CE-94019B30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4a4738-f22b-4f53-8d8b-300bef284fad"/>
    <ds:schemaRef ds:uri="e771ab56-0c5d-40e7-b080-2686d2b89623"/>
    <ds:schemaRef ds:uri="e49128fe-8dc4-43ce-ba9c-721834606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A33D6-B8FC-429D-A694-B6416304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standard_word_temp_NZEA</Template>
  <TotalTime>13</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Montaos, Jess</dc:creator>
  <cp:keywords/>
  <cp:lastModifiedBy>Ha, Jess</cp:lastModifiedBy>
  <cp:revision>1</cp:revision>
  <dcterms:created xsi:type="dcterms:W3CDTF">2025-02-24T23:03:00Z</dcterms:created>
  <dcterms:modified xsi:type="dcterms:W3CDTF">2025-02-24T23:16:00Z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0x010100E52CB8931E5BEA40AFBD4074DD7C6C5C</vt:lpwstr>
  </property>
  <property fmtid="{D5CDD505-2E9C-101B-9397-08002B2CF9AE}" pid="3" name="SecurityClassification">
    <vt:lpwstr>4;#OFFICIAL|9e0ec9cb-4e7f-4d4a-bd32-1ee7525c6d87</vt:lpwstr>
  </property>
  <property fmtid="{D5CDD505-2E9C-101B-9397-08002B2CF9AE}" pid="4" name="_dlc_DocIdItemGuid">
    <vt:lpwstr>71d9db6f-ff07-4deb-8d57-e38d44eb65d3</vt:lpwstr>
  </property>
  <property fmtid="{D5CDD505-2E9C-101B-9397-08002B2CF9AE}" pid="5" name="TaxKeyword">
    <vt:lpwstr/>
  </property>
  <property fmtid="{D5CDD505-2E9C-101B-9397-08002B2CF9AE}" pid="6" name="InformationMarker">
    <vt:lpwstr/>
  </property>
  <property fmtid="{D5CDD505-2E9C-101B-9397-08002B2CF9AE}" pid="7" name="FolderID">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i2d55d5d7861430a9f69ffe5d30c470a">
    <vt:lpwstr>OFFICIAL|9e0ec9cb-4e7f-4d4a-bd32-1ee7525c6d87</vt:lpwstr>
  </property>
  <property fmtid="{D5CDD505-2E9C-101B-9397-08002B2CF9AE}" pid="13" name="TriggerFlowInfo">
    <vt:lpwstr/>
  </property>
  <property fmtid="{D5CDD505-2E9C-101B-9397-08002B2CF9AE}" pid="14" name="xd_Signature">
    <vt:bool>false</vt:bool>
  </property>
</Properties>
</file>